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8E2C" w14:textId="77777777" w:rsidR="00F5376F" w:rsidRPr="00F5376F" w:rsidRDefault="00F5376F" w:rsidP="00F5376F">
      <w:pPr>
        <w:pStyle w:val="ListParagraph"/>
      </w:pPr>
      <w:r w:rsidRPr="00F5376F">
        <w:t>Post 16 and Post 18 Destinations</w:t>
      </w:r>
    </w:p>
    <w:p w14:paraId="0DEF1683" w14:textId="77777777" w:rsidR="00F5376F" w:rsidRDefault="00F5376F" w:rsidP="00F5376F">
      <w:pPr>
        <w:pStyle w:val="ListParagraph"/>
      </w:pPr>
      <w:r w:rsidRPr="00F5376F">
        <w:t>Data Consent Form</w:t>
      </w:r>
    </w:p>
    <w:p w14:paraId="30088D00" w14:textId="77777777" w:rsidR="00F5376F" w:rsidRDefault="00F5376F" w:rsidP="00F5376F">
      <w:pPr>
        <w:pStyle w:val="ListParagraph"/>
      </w:pPr>
    </w:p>
    <w:p w14:paraId="21CBA79E" w14:textId="77777777" w:rsidR="00F5376F" w:rsidRPr="00F5376F" w:rsidRDefault="00F5376F" w:rsidP="00F5376F">
      <w:pPr>
        <w:pStyle w:val="TTCTText"/>
      </w:pPr>
      <w:r w:rsidRPr="00F5376F">
        <w:t>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14:paraId="1CEA116C" w14:textId="77777777" w:rsidR="00F5376F" w:rsidRPr="00F5376F" w:rsidRDefault="00F5376F" w:rsidP="00F5376F">
      <w:pPr>
        <w:pStyle w:val="TTCTText"/>
      </w:pPr>
      <w:r w:rsidRPr="00F5376F">
        <w:t>Data collected by the school and the local authority will be stored by the school so that we can evaluate the careers support we provide. For more information, please see our Privacy Notice on our website.</w:t>
      </w:r>
    </w:p>
    <w:p w14:paraId="5AAB187A" w14:textId="77777777" w:rsidR="00F5376F" w:rsidRPr="00F5376F" w:rsidRDefault="00F5376F" w:rsidP="00F5376F">
      <w:pPr>
        <w:pStyle w:val="TTCTText"/>
      </w:pPr>
      <w:r w:rsidRPr="00F5376F">
        <w:t xml:space="preserve">The data we collect will be: </w:t>
      </w:r>
    </w:p>
    <w:p w14:paraId="2AD8BF3E" w14:textId="77777777" w:rsidR="00F5376F" w:rsidRPr="00F5376F" w:rsidRDefault="00F5376F" w:rsidP="00F5376F">
      <w:pPr>
        <w:pStyle w:val="TTCTText"/>
        <w:numPr>
          <w:ilvl w:val="0"/>
          <w:numId w:val="22"/>
        </w:numPr>
      </w:pPr>
      <w:r w:rsidRPr="00F5376F">
        <w:t>Course/job title.</w:t>
      </w:r>
    </w:p>
    <w:p w14:paraId="582D789A" w14:textId="77777777" w:rsidR="00F5376F" w:rsidRPr="00F5376F" w:rsidRDefault="00F5376F" w:rsidP="00F5376F">
      <w:pPr>
        <w:pStyle w:val="TTCTText"/>
        <w:numPr>
          <w:ilvl w:val="0"/>
          <w:numId w:val="22"/>
        </w:numPr>
      </w:pPr>
      <w:r w:rsidRPr="00F5376F">
        <w:t>Institution/employer name.</w:t>
      </w:r>
    </w:p>
    <w:p w14:paraId="637885EF" w14:textId="77777777" w:rsidR="00F5376F" w:rsidRPr="00F5376F" w:rsidRDefault="00F5376F" w:rsidP="00F5376F">
      <w:pPr>
        <w:pStyle w:val="TTCTText"/>
        <w:numPr>
          <w:ilvl w:val="0"/>
          <w:numId w:val="22"/>
        </w:numPr>
      </w:pPr>
      <w:r w:rsidRPr="00F5376F">
        <w:t>Level of study.</w:t>
      </w:r>
    </w:p>
    <w:p w14:paraId="21B7016F" w14:textId="77777777" w:rsidR="00F5376F" w:rsidRPr="00F5376F" w:rsidRDefault="00F5376F" w:rsidP="00F5376F">
      <w:pPr>
        <w:pStyle w:val="TTCTText"/>
        <w:numPr>
          <w:ilvl w:val="0"/>
          <w:numId w:val="22"/>
        </w:numPr>
      </w:pPr>
      <w:r w:rsidRPr="00F5376F">
        <w:t>Start date.</w:t>
      </w:r>
    </w:p>
    <w:p w14:paraId="04BED07A" w14:textId="77777777" w:rsidR="00F5376F" w:rsidRPr="00F5376F" w:rsidRDefault="00F5376F" w:rsidP="00F5376F">
      <w:pPr>
        <w:pStyle w:val="TTCTText"/>
        <w:numPr>
          <w:ilvl w:val="0"/>
          <w:numId w:val="22"/>
        </w:numPr>
      </w:pPr>
      <w:r w:rsidRPr="00F5376F">
        <w:t>Duration of course/apprenticeship/placement.</w:t>
      </w:r>
    </w:p>
    <w:tbl>
      <w:tblPr>
        <w:tblStyle w:val="TTCTTableTopandSide"/>
        <w:tblW w:w="0" w:type="auto"/>
        <w:tblInd w:w="0" w:type="dxa"/>
        <w:tblLook w:val="04A0" w:firstRow="1" w:lastRow="0" w:firstColumn="1" w:lastColumn="0" w:noHBand="0" w:noVBand="1"/>
      </w:tblPr>
      <w:tblGrid>
        <w:gridCol w:w="8789"/>
        <w:gridCol w:w="561"/>
      </w:tblGrid>
      <w:tr w:rsidR="00F5376F" w:rsidRPr="00F5376F" w14:paraId="4A981CA4" w14:textId="77777777" w:rsidTr="009C5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BD08C03" w14:textId="77777777" w:rsidR="00F5376F" w:rsidRPr="00F5376F" w:rsidRDefault="00F5376F" w:rsidP="00F5376F">
            <w:pPr>
              <w:pStyle w:val="TTCTText"/>
            </w:pPr>
            <w:r w:rsidRPr="00F5376F">
              <w:t>What are you intending to do after leaving school (please tick)</w:t>
            </w:r>
          </w:p>
        </w:tc>
      </w:tr>
      <w:tr w:rsidR="00F5376F" w:rsidRPr="00F5376F" w14:paraId="726696FE" w14:textId="77777777" w:rsidTr="009C5D19">
        <w:tc>
          <w:tcPr>
            <w:cnfStyle w:val="001000000000" w:firstRow="0" w:lastRow="0" w:firstColumn="1" w:lastColumn="0" w:oddVBand="0" w:evenVBand="0" w:oddHBand="0" w:evenHBand="0" w:firstRowFirstColumn="0" w:firstRowLastColumn="0" w:lastRowFirstColumn="0" w:lastRowLastColumn="0"/>
            <w:tcW w:w="8789" w:type="dxa"/>
          </w:tcPr>
          <w:p w14:paraId="488F9958" w14:textId="77777777" w:rsidR="00F5376F" w:rsidRPr="00F5376F" w:rsidRDefault="00F5376F" w:rsidP="00F5376F">
            <w:pPr>
              <w:pStyle w:val="TTCTText"/>
            </w:pPr>
            <w:r w:rsidRPr="00F5376F">
              <w:t>Sixth Form study</w:t>
            </w:r>
            <w:r w:rsidRPr="00F5376F">
              <w:tab/>
            </w:r>
            <w:r w:rsidRPr="00F5376F">
              <w:tab/>
            </w:r>
            <w:r w:rsidRPr="00F5376F">
              <w:tab/>
            </w:r>
            <w:r w:rsidRPr="00F5376F">
              <w:tab/>
            </w:r>
          </w:p>
        </w:tc>
        <w:tc>
          <w:tcPr>
            <w:tcW w:w="561" w:type="dxa"/>
          </w:tcPr>
          <w:p w14:paraId="47FA8FAC"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284E2E07" w14:textId="77777777" w:rsidTr="009C5D19">
        <w:tc>
          <w:tcPr>
            <w:cnfStyle w:val="001000000000" w:firstRow="0" w:lastRow="0" w:firstColumn="1" w:lastColumn="0" w:oddVBand="0" w:evenVBand="0" w:oddHBand="0" w:evenHBand="0" w:firstRowFirstColumn="0" w:firstRowLastColumn="0" w:lastRowFirstColumn="0" w:lastRowLastColumn="0"/>
            <w:tcW w:w="8789" w:type="dxa"/>
          </w:tcPr>
          <w:p w14:paraId="64BB827C" w14:textId="77777777" w:rsidR="00F5376F" w:rsidRPr="00F5376F" w:rsidRDefault="00F5376F" w:rsidP="00F5376F">
            <w:pPr>
              <w:pStyle w:val="TTCTText"/>
            </w:pPr>
            <w:r w:rsidRPr="00F5376F">
              <w:t>Apprenticeship</w:t>
            </w:r>
            <w:r w:rsidRPr="00F5376F">
              <w:tab/>
            </w:r>
            <w:r w:rsidRPr="00F5376F">
              <w:tab/>
            </w:r>
            <w:r w:rsidRPr="00F5376F">
              <w:tab/>
            </w:r>
          </w:p>
        </w:tc>
        <w:tc>
          <w:tcPr>
            <w:tcW w:w="561" w:type="dxa"/>
          </w:tcPr>
          <w:p w14:paraId="0889C4C3"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73437A49" w14:textId="77777777" w:rsidTr="009C5D19">
        <w:tc>
          <w:tcPr>
            <w:cnfStyle w:val="001000000000" w:firstRow="0" w:lastRow="0" w:firstColumn="1" w:lastColumn="0" w:oddVBand="0" w:evenVBand="0" w:oddHBand="0" w:evenHBand="0" w:firstRowFirstColumn="0" w:firstRowLastColumn="0" w:lastRowFirstColumn="0" w:lastRowLastColumn="0"/>
            <w:tcW w:w="8789" w:type="dxa"/>
          </w:tcPr>
          <w:p w14:paraId="5A489D6E" w14:textId="77777777" w:rsidR="00F5376F" w:rsidRPr="00F5376F" w:rsidRDefault="00F5376F" w:rsidP="00F5376F">
            <w:pPr>
              <w:pStyle w:val="TTCTText"/>
            </w:pPr>
            <w:r w:rsidRPr="00F5376F">
              <w:t>Further Education College</w:t>
            </w:r>
          </w:p>
        </w:tc>
        <w:tc>
          <w:tcPr>
            <w:tcW w:w="561" w:type="dxa"/>
          </w:tcPr>
          <w:p w14:paraId="2ECC6B77"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67A61C3C" w14:textId="77777777" w:rsidTr="009C5D19">
        <w:tc>
          <w:tcPr>
            <w:cnfStyle w:val="001000000000" w:firstRow="0" w:lastRow="0" w:firstColumn="1" w:lastColumn="0" w:oddVBand="0" w:evenVBand="0" w:oddHBand="0" w:evenHBand="0" w:firstRowFirstColumn="0" w:firstRowLastColumn="0" w:lastRowFirstColumn="0" w:lastRowLastColumn="0"/>
            <w:tcW w:w="8789" w:type="dxa"/>
          </w:tcPr>
          <w:p w14:paraId="7EB73C59" w14:textId="77777777" w:rsidR="00F5376F" w:rsidRPr="00F5376F" w:rsidRDefault="00F5376F" w:rsidP="00F5376F">
            <w:pPr>
              <w:pStyle w:val="TTCTText"/>
            </w:pPr>
            <w:r w:rsidRPr="00F5376F">
              <w:t>University</w:t>
            </w:r>
          </w:p>
        </w:tc>
        <w:tc>
          <w:tcPr>
            <w:tcW w:w="561" w:type="dxa"/>
          </w:tcPr>
          <w:p w14:paraId="56933005"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1B5C5E2C" w14:textId="77777777" w:rsidTr="009C5D19">
        <w:tc>
          <w:tcPr>
            <w:cnfStyle w:val="001000000000" w:firstRow="0" w:lastRow="0" w:firstColumn="1" w:lastColumn="0" w:oddVBand="0" w:evenVBand="0" w:oddHBand="0" w:evenHBand="0" w:firstRowFirstColumn="0" w:firstRowLastColumn="0" w:lastRowFirstColumn="0" w:lastRowLastColumn="0"/>
            <w:tcW w:w="8789" w:type="dxa"/>
          </w:tcPr>
          <w:p w14:paraId="6A9623A1" w14:textId="77777777" w:rsidR="00F5376F" w:rsidRPr="00F5376F" w:rsidRDefault="00F5376F" w:rsidP="00F5376F">
            <w:pPr>
              <w:pStyle w:val="TTCTText"/>
            </w:pPr>
            <w:r w:rsidRPr="00F5376F">
              <w:t>Other. Please specify (employment/volunteering etc)</w:t>
            </w:r>
          </w:p>
        </w:tc>
        <w:tc>
          <w:tcPr>
            <w:tcW w:w="561" w:type="dxa"/>
          </w:tcPr>
          <w:p w14:paraId="1CE1BEAB"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bl>
    <w:p w14:paraId="47389042" w14:textId="77777777" w:rsidR="00F5376F" w:rsidRDefault="00F5376F" w:rsidP="00F5376F">
      <w:pPr>
        <w:pStyle w:val="TTCTText"/>
      </w:pPr>
    </w:p>
    <w:tbl>
      <w:tblPr>
        <w:tblStyle w:val="TTCTTableTopandSide"/>
        <w:tblW w:w="0" w:type="auto"/>
        <w:tblInd w:w="0" w:type="dxa"/>
        <w:tblLook w:val="04A0" w:firstRow="1" w:lastRow="0" w:firstColumn="1" w:lastColumn="0" w:noHBand="0" w:noVBand="1"/>
      </w:tblPr>
      <w:tblGrid>
        <w:gridCol w:w="2552"/>
        <w:gridCol w:w="6798"/>
      </w:tblGrid>
      <w:tr w:rsidR="00F5376F" w:rsidRPr="00F5376F" w14:paraId="5F2D6277" w14:textId="77777777" w:rsidTr="009C5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5EDCF10" w14:textId="77777777" w:rsidR="00F5376F" w:rsidRPr="00F5376F" w:rsidRDefault="00F5376F" w:rsidP="00F5376F">
            <w:pPr>
              <w:pStyle w:val="TTCTText"/>
            </w:pPr>
            <w:bookmarkStart w:id="0" w:name="_Hlk128734145"/>
            <w:r w:rsidRPr="00F5376F">
              <w:t>Further Education</w:t>
            </w:r>
          </w:p>
        </w:tc>
      </w:tr>
      <w:tr w:rsidR="00F5376F" w:rsidRPr="00F5376F" w14:paraId="3EE44524" w14:textId="77777777" w:rsidTr="009C5D19">
        <w:tc>
          <w:tcPr>
            <w:cnfStyle w:val="001000000000" w:firstRow="0" w:lastRow="0" w:firstColumn="1" w:lastColumn="0" w:oddVBand="0" w:evenVBand="0" w:oddHBand="0" w:evenHBand="0" w:firstRowFirstColumn="0" w:firstRowLastColumn="0" w:lastRowFirstColumn="0" w:lastRowLastColumn="0"/>
            <w:tcW w:w="2552" w:type="dxa"/>
          </w:tcPr>
          <w:p w14:paraId="6B275E46" w14:textId="77777777" w:rsidR="00F5376F" w:rsidRPr="00F5376F" w:rsidRDefault="00F5376F" w:rsidP="00F5376F">
            <w:pPr>
              <w:pStyle w:val="TTCTText"/>
            </w:pPr>
            <w:r w:rsidRPr="00F5376F">
              <w:t>Name of institution</w:t>
            </w:r>
          </w:p>
        </w:tc>
        <w:tc>
          <w:tcPr>
            <w:tcW w:w="6798" w:type="dxa"/>
          </w:tcPr>
          <w:p w14:paraId="6058849C"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32F81965" w14:textId="77777777" w:rsidTr="009C5D19">
        <w:tc>
          <w:tcPr>
            <w:cnfStyle w:val="001000000000" w:firstRow="0" w:lastRow="0" w:firstColumn="1" w:lastColumn="0" w:oddVBand="0" w:evenVBand="0" w:oddHBand="0" w:evenHBand="0" w:firstRowFirstColumn="0" w:firstRowLastColumn="0" w:lastRowFirstColumn="0" w:lastRowLastColumn="0"/>
            <w:tcW w:w="2552" w:type="dxa"/>
          </w:tcPr>
          <w:p w14:paraId="563D4234" w14:textId="77777777" w:rsidR="00F5376F" w:rsidRPr="00F5376F" w:rsidRDefault="00F5376F" w:rsidP="00F5376F">
            <w:pPr>
              <w:pStyle w:val="TTCTText"/>
            </w:pPr>
            <w:r w:rsidRPr="00F5376F">
              <w:t>Level of study</w:t>
            </w:r>
          </w:p>
        </w:tc>
        <w:tc>
          <w:tcPr>
            <w:tcW w:w="6798" w:type="dxa"/>
          </w:tcPr>
          <w:p w14:paraId="0721B3B7"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766FB1AE" w14:textId="77777777" w:rsidTr="009C5D19">
        <w:tc>
          <w:tcPr>
            <w:cnfStyle w:val="001000000000" w:firstRow="0" w:lastRow="0" w:firstColumn="1" w:lastColumn="0" w:oddVBand="0" w:evenVBand="0" w:oddHBand="0" w:evenHBand="0" w:firstRowFirstColumn="0" w:firstRowLastColumn="0" w:lastRowFirstColumn="0" w:lastRowLastColumn="0"/>
            <w:tcW w:w="2552" w:type="dxa"/>
          </w:tcPr>
          <w:p w14:paraId="72F30E15" w14:textId="77777777" w:rsidR="00F5376F" w:rsidRPr="00F5376F" w:rsidRDefault="00F5376F" w:rsidP="00F5376F">
            <w:pPr>
              <w:pStyle w:val="TTCTText"/>
            </w:pPr>
            <w:r w:rsidRPr="00F5376F">
              <w:t>Start date</w:t>
            </w:r>
          </w:p>
        </w:tc>
        <w:tc>
          <w:tcPr>
            <w:tcW w:w="6798" w:type="dxa"/>
          </w:tcPr>
          <w:p w14:paraId="71702606"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279C53FA" w14:textId="77777777" w:rsidTr="009C5D19">
        <w:tc>
          <w:tcPr>
            <w:cnfStyle w:val="001000000000" w:firstRow="0" w:lastRow="0" w:firstColumn="1" w:lastColumn="0" w:oddVBand="0" w:evenVBand="0" w:oddHBand="0" w:evenHBand="0" w:firstRowFirstColumn="0" w:firstRowLastColumn="0" w:lastRowFirstColumn="0" w:lastRowLastColumn="0"/>
            <w:tcW w:w="2552" w:type="dxa"/>
          </w:tcPr>
          <w:p w14:paraId="36006A01" w14:textId="77777777" w:rsidR="00F5376F" w:rsidRPr="00F5376F" w:rsidRDefault="00F5376F" w:rsidP="00F5376F">
            <w:pPr>
              <w:pStyle w:val="TTCTText"/>
            </w:pPr>
            <w:r w:rsidRPr="00F5376F">
              <w:t>Expected duration</w:t>
            </w:r>
          </w:p>
        </w:tc>
        <w:tc>
          <w:tcPr>
            <w:tcW w:w="6798" w:type="dxa"/>
          </w:tcPr>
          <w:p w14:paraId="48EF83B3"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bookmarkEnd w:id="0"/>
    </w:tbl>
    <w:p w14:paraId="1ABB8D3E" w14:textId="77777777" w:rsidR="00F5376F" w:rsidRDefault="00F5376F" w:rsidP="00F5376F">
      <w:pPr>
        <w:pStyle w:val="TTCTText"/>
      </w:pPr>
    </w:p>
    <w:tbl>
      <w:tblPr>
        <w:tblStyle w:val="TTCTTableTopandSide"/>
        <w:tblW w:w="0" w:type="auto"/>
        <w:tblInd w:w="0" w:type="dxa"/>
        <w:tblLook w:val="04A0" w:firstRow="1" w:lastRow="0" w:firstColumn="1" w:lastColumn="0" w:noHBand="0" w:noVBand="1"/>
      </w:tblPr>
      <w:tblGrid>
        <w:gridCol w:w="2552"/>
        <w:gridCol w:w="6798"/>
      </w:tblGrid>
      <w:tr w:rsidR="00F5376F" w:rsidRPr="00F5376F" w14:paraId="134DA932" w14:textId="77777777" w:rsidTr="009C5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5204D99" w14:textId="77777777" w:rsidR="00F5376F" w:rsidRPr="00F5376F" w:rsidRDefault="00F5376F" w:rsidP="00F5376F">
            <w:pPr>
              <w:pStyle w:val="TTCTText"/>
            </w:pPr>
            <w:r w:rsidRPr="00F5376F">
              <w:t>Apprenticeship and Employment</w:t>
            </w:r>
          </w:p>
        </w:tc>
      </w:tr>
      <w:tr w:rsidR="00F5376F" w:rsidRPr="00F5376F" w14:paraId="1FA13EDB" w14:textId="77777777" w:rsidTr="009C5D19">
        <w:tc>
          <w:tcPr>
            <w:cnfStyle w:val="001000000000" w:firstRow="0" w:lastRow="0" w:firstColumn="1" w:lastColumn="0" w:oddVBand="0" w:evenVBand="0" w:oddHBand="0" w:evenHBand="0" w:firstRowFirstColumn="0" w:firstRowLastColumn="0" w:lastRowFirstColumn="0" w:lastRowLastColumn="0"/>
            <w:tcW w:w="2552" w:type="dxa"/>
          </w:tcPr>
          <w:p w14:paraId="2560A900" w14:textId="77777777" w:rsidR="00F5376F" w:rsidRPr="00F5376F" w:rsidRDefault="00F5376F" w:rsidP="00F5376F">
            <w:pPr>
              <w:pStyle w:val="TTCTText"/>
            </w:pPr>
            <w:r w:rsidRPr="00F5376F">
              <w:t>Level of apprenticeship</w:t>
            </w:r>
          </w:p>
        </w:tc>
        <w:tc>
          <w:tcPr>
            <w:tcW w:w="6798" w:type="dxa"/>
          </w:tcPr>
          <w:p w14:paraId="08402392"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37BDE2E9" w14:textId="77777777" w:rsidTr="009C5D19">
        <w:tc>
          <w:tcPr>
            <w:cnfStyle w:val="001000000000" w:firstRow="0" w:lastRow="0" w:firstColumn="1" w:lastColumn="0" w:oddVBand="0" w:evenVBand="0" w:oddHBand="0" w:evenHBand="0" w:firstRowFirstColumn="0" w:firstRowLastColumn="0" w:lastRowFirstColumn="0" w:lastRowLastColumn="0"/>
            <w:tcW w:w="2552" w:type="dxa"/>
          </w:tcPr>
          <w:p w14:paraId="07F50E7C" w14:textId="77777777" w:rsidR="00F5376F" w:rsidRPr="00F5376F" w:rsidRDefault="00F5376F" w:rsidP="00F5376F">
            <w:pPr>
              <w:pStyle w:val="TTCTText"/>
            </w:pPr>
            <w:r w:rsidRPr="00F5376F">
              <w:t>Name of employer</w:t>
            </w:r>
          </w:p>
        </w:tc>
        <w:tc>
          <w:tcPr>
            <w:tcW w:w="6798" w:type="dxa"/>
          </w:tcPr>
          <w:p w14:paraId="5F3963FE"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bl>
    <w:p w14:paraId="0C9C24CC" w14:textId="77777777" w:rsidR="00F5376F" w:rsidRPr="00F5376F" w:rsidRDefault="00F5376F" w:rsidP="00F5376F">
      <w:pPr>
        <w:pStyle w:val="TTCTText"/>
      </w:pPr>
    </w:p>
    <w:tbl>
      <w:tblPr>
        <w:tblStyle w:val="TTCTTableTopandSide"/>
        <w:tblpPr w:leftFromText="180" w:rightFromText="180" w:vertAnchor="text" w:horzAnchor="margin" w:tblpY="148"/>
        <w:tblW w:w="0" w:type="auto"/>
        <w:tblInd w:w="0" w:type="dxa"/>
        <w:tblLook w:val="04A0" w:firstRow="1" w:lastRow="0" w:firstColumn="1" w:lastColumn="0" w:noHBand="0" w:noVBand="1"/>
      </w:tblPr>
      <w:tblGrid>
        <w:gridCol w:w="8018"/>
        <w:gridCol w:w="666"/>
        <w:gridCol w:w="666"/>
      </w:tblGrid>
      <w:tr w:rsidR="00F5376F" w:rsidRPr="00F5376F" w14:paraId="769C028B" w14:textId="77777777" w:rsidTr="009C5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293F25DB" w14:textId="77777777" w:rsidR="00F5376F" w:rsidRPr="00F5376F" w:rsidRDefault="00F5376F" w:rsidP="00F5376F">
            <w:pPr>
              <w:pStyle w:val="TTCTText"/>
            </w:pPr>
            <w:r w:rsidRPr="00F5376F">
              <w:t>Consent</w:t>
            </w:r>
          </w:p>
        </w:tc>
      </w:tr>
      <w:tr w:rsidR="00F5376F" w:rsidRPr="00F5376F" w14:paraId="1478B390"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5A1A9358" w14:textId="77777777" w:rsidR="00F5376F" w:rsidRPr="00F5376F" w:rsidRDefault="00F5376F" w:rsidP="00F5376F">
            <w:pPr>
              <w:pStyle w:val="TTCTText"/>
            </w:pPr>
            <w:r w:rsidRPr="00F5376F">
              <w:t xml:space="preserve">Please tick </w:t>
            </w:r>
          </w:p>
        </w:tc>
        <w:tc>
          <w:tcPr>
            <w:tcW w:w="666" w:type="dxa"/>
          </w:tcPr>
          <w:p w14:paraId="489372C1"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r w:rsidRPr="00F5376F">
              <w:t>Yes</w:t>
            </w:r>
          </w:p>
        </w:tc>
        <w:tc>
          <w:tcPr>
            <w:tcW w:w="666" w:type="dxa"/>
          </w:tcPr>
          <w:p w14:paraId="5BA64382"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r w:rsidRPr="00F5376F">
              <w:t>No</w:t>
            </w:r>
          </w:p>
        </w:tc>
      </w:tr>
      <w:tr w:rsidR="00F5376F" w:rsidRPr="00F5376F" w14:paraId="1D8AA059"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758D4CE9" w14:textId="6B70C11B" w:rsidR="00F5376F" w:rsidRPr="00F5376F" w:rsidRDefault="00ED2DF7" w:rsidP="00F5376F">
            <w:pPr>
              <w:pStyle w:val="TTCTText"/>
            </w:pPr>
            <w:r w:rsidRPr="00ED2DF7">
              <w:t>I give consent for school to contact the college or university that I will be attending to seek confirmation of the course, start date and end date.</w:t>
            </w:r>
          </w:p>
        </w:tc>
        <w:tc>
          <w:tcPr>
            <w:tcW w:w="666" w:type="dxa"/>
          </w:tcPr>
          <w:p w14:paraId="48CC904A"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AC83448"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4CB659CE"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6A364947" w14:textId="6BD8680A" w:rsidR="00F5376F" w:rsidRPr="00F5376F" w:rsidRDefault="00ED2DF7" w:rsidP="00F5376F">
            <w:pPr>
              <w:pStyle w:val="TTCTText"/>
            </w:pPr>
            <w:r w:rsidRPr="00ED2DF7">
              <w:t xml:space="preserve">I give consent for school to contact the employer that I will be working with to seek confirmation of the employment or role, start date and end date.  </w:t>
            </w:r>
            <w:r w:rsidRPr="00ED2DF7">
              <w:rPr>
                <w:i/>
                <w:iCs/>
              </w:rPr>
              <w:t>(For apprenticeships and work placements only)</w:t>
            </w:r>
          </w:p>
        </w:tc>
        <w:tc>
          <w:tcPr>
            <w:tcW w:w="666" w:type="dxa"/>
          </w:tcPr>
          <w:p w14:paraId="3FA6058E"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5F2FED7A"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7B803016"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0AA010AD" w14:textId="1BF8E200" w:rsidR="00F5376F" w:rsidRPr="00F5376F" w:rsidRDefault="00ED2DF7" w:rsidP="00F5376F">
            <w:pPr>
              <w:pStyle w:val="TTCTText"/>
            </w:pPr>
            <w:r w:rsidRPr="00ED2DF7">
              <w:t>I give consent to the school to share information about me with the next setting that I will attend following offer of a place or on enrolment (</w:t>
            </w:r>
            <w:r w:rsidRPr="00ED2DF7">
              <w:rPr>
                <w:i/>
                <w:iCs/>
              </w:rPr>
              <w:t>details of material that will be shared are in the Privacy Notice and Data Sharing – Careers and Destinations</w:t>
            </w:r>
            <w:r w:rsidRPr="00ED2DF7">
              <w:t>).</w:t>
            </w:r>
          </w:p>
        </w:tc>
        <w:tc>
          <w:tcPr>
            <w:tcW w:w="666" w:type="dxa"/>
          </w:tcPr>
          <w:p w14:paraId="39AC7259"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7AB8E56"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bl>
    <w:p w14:paraId="01467E93" w14:textId="77777777" w:rsidR="00DC7D80" w:rsidRDefault="00DC7D80" w:rsidP="002B0F0E">
      <w:pPr>
        <w:pStyle w:val="TTCTText"/>
        <w:rPr>
          <w:b/>
          <w:bCs/>
          <w:noProof/>
          <w:sz w:val="28"/>
          <w:szCs w:val="28"/>
        </w:rPr>
      </w:pPr>
    </w:p>
    <w:p w14:paraId="08728228" w14:textId="77777777" w:rsidR="002B3157" w:rsidRDefault="002B3157" w:rsidP="002B0F0E">
      <w:pPr>
        <w:pStyle w:val="TTCTText"/>
        <w:rPr>
          <w:b/>
          <w:bCs/>
          <w:noProof/>
          <w:sz w:val="28"/>
          <w:szCs w:val="28"/>
        </w:rPr>
      </w:pPr>
    </w:p>
    <w:p w14:paraId="2BF7E737" w14:textId="77777777" w:rsidR="002B3157" w:rsidRDefault="002B3157" w:rsidP="002B0F0E">
      <w:pPr>
        <w:pStyle w:val="TTCTText"/>
        <w:rPr>
          <w:b/>
          <w:bCs/>
          <w:noProof/>
          <w:sz w:val="28"/>
          <w:szCs w:val="28"/>
        </w:rPr>
      </w:pPr>
    </w:p>
    <w:p w14:paraId="606DEE2D" w14:textId="77777777" w:rsidR="004B3496" w:rsidRDefault="004B3496" w:rsidP="002B0F0E">
      <w:pPr>
        <w:pStyle w:val="TTCTText"/>
      </w:pPr>
    </w:p>
    <w:p w14:paraId="74571796" w14:textId="77777777" w:rsidR="002B0F0E" w:rsidRDefault="002B0F0E" w:rsidP="002B0F0E">
      <w:pPr>
        <w:pStyle w:val="TTCTText"/>
      </w:pPr>
    </w:p>
    <w:p w14:paraId="277EEA9C" w14:textId="77777777" w:rsidR="00F5376F" w:rsidRDefault="00F5376F" w:rsidP="002B0F0E">
      <w:pPr>
        <w:pStyle w:val="TTCTText"/>
      </w:pPr>
    </w:p>
    <w:p w14:paraId="20310316" w14:textId="77777777" w:rsidR="00F5376F" w:rsidRDefault="00F5376F" w:rsidP="002B0F0E">
      <w:pPr>
        <w:pStyle w:val="TTCTText"/>
      </w:pPr>
    </w:p>
    <w:p w14:paraId="06C1F9FF" w14:textId="77777777" w:rsidR="00F5376F" w:rsidRDefault="00F5376F" w:rsidP="002B0F0E">
      <w:pPr>
        <w:pStyle w:val="TTCTText"/>
      </w:pPr>
    </w:p>
    <w:p w14:paraId="55C6C932" w14:textId="77777777" w:rsidR="00F5376F" w:rsidRDefault="00F5376F" w:rsidP="002B0F0E">
      <w:pPr>
        <w:pStyle w:val="TTCTText"/>
      </w:pPr>
    </w:p>
    <w:p w14:paraId="0CC27575" w14:textId="77777777" w:rsidR="00F5376F" w:rsidRDefault="00F5376F"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F5376F" w:rsidRPr="00F5376F" w14:paraId="73FE0689" w14:textId="77777777" w:rsidTr="009C5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4C22F42B" w14:textId="77777777" w:rsidR="00F5376F" w:rsidRPr="00F5376F" w:rsidRDefault="00F5376F" w:rsidP="00F5376F">
            <w:pPr>
              <w:pStyle w:val="TTCTText"/>
            </w:pPr>
            <w:r w:rsidRPr="00F5376F">
              <w:lastRenderedPageBreak/>
              <w:t>I give consent for the school to share information about me in the following ways:</w:t>
            </w:r>
          </w:p>
        </w:tc>
      </w:tr>
      <w:tr w:rsidR="00F5376F" w:rsidRPr="00F5376F" w14:paraId="0DD01957"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734DABB4" w14:textId="77777777" w:rsidR="00F5376F" w:rsidRPr="00F5376F" w:rsidRDefault="00F5376F" w:rsidP="00F5376F">
            <w:pPr>
              <w:pStyle w:val="TTCTText"/>
            </w:pPr>
            <w:r w:rsidRPr="00F5376F">
              <w:t xml:space="preserve">Please tick </w:t>
            </w:r>
          </w:p>
        </w:tc>
        <w:tc>
          <w:tcPr>
            <w:tcW w:w="666" w:type="dxa"/>
          </w:tcPr>
          <w:p w14:paraId="05C11500"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r w:rsidRPr="00F5376F">
              <w:t>Yes</w:t>
            </w:r>
          </w:p>
        </w:tc>
        <w:tc>
          <w:tcPr>
            <w:tcW w:w="666" w:type="dxa"/>
          </w:tcPr>
          <w:p w14:paraId="5B4F572C"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r w:rsidRPr="00F5376F">
              <w:t>No</w:t>
            </w:r>
          </w:p>
        </w:tc>
      </w:tr>
      <w:tr w:rsidR="00F5376F" w:rsidRPr="00F5376F" w14:paraId="3B242A95"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0368D6BB" w14:textId="77777777" w:rsidR="00F5376F" w:rsidRPr="00F5376F" w:rsidRDefault="00F5376F" w:rsidP="00F5376F">
            <w:pPr>
              <w:pStyle w:val="TTCTText"/>
            </w:pPr>
            <w:r w:rsidRPr="00F5376F">
              <w:t>Within the school and in school publications</w:t>
            </w:r>
          </w:p>
        </w:tc>
        <w:tc>
          <w:tcPr>
            <w:tcW w:w="666" w:type="dxa"/>
          </w:tcPr>
          <w:p w14:paraId="68027948"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41F3A595"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0FA9C55D"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75826DB8" w14:textId="77777777" w:rsidR="00F5376F" w:rsidRPr="00F5376F" w:rsidRDefault="00F5376F" w:rsidP="00F5376F">
            <w:pPr>
              <w:pStyle w:val="TTCTText"/>
            </w:pPr>
            <w:r w:rsidRPr="00F5376F">
              <w:t>On school social media</w:t>
            </w:r>
          </w:p>
        </w:tc>
        <w:tc>
          <w:tcPr>
            <w:tcW w:w="666" w:type="dxa"/>
          </w:tcPr>
          <w:p w14:paraId="27B812A6"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5BB025DF"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265AA10F"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7F054318" w14:textId="77777777" w:rsidR="00F5376F" w:rsidRPr="00F5376F" w:rsidRDefault="00F5376F" w:rsidP="00F5376F">
            <w:pPr>
              <w:pStyle w:val="TTCTText"/>
            </w:pPr>
            <w:r w:rsidRPr="00F5376F">
              <w:t>In the wider public domain</w:t>
            </w:r>
          </w:p>
        </w:tc>
        <w:tc>
          <w:tcPr>
            <w:tcW w:w="666" w:type="dxa"/>
          </w:tcPr>
          <w:p w14:paraId="07EBE669"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7FF2F2D4"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51BC42D3"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7DE1819B" w14:textId="77777777" w:rsidR="00F5376F" w:rsidRPr="00F5376F" w:rsidRDefault="00F5376F" w:rsidP="00F5376F">
            <w:pPr>
              <w:pStyle w:val="TTCTText"/>
            </w:pPr>
            <w:r w:rsidRPr="00F5376F">
              <w:t xml:space="preserve">I would like the school to keep in contact with me and send me updates about school life and activities.  </w:t>
            </w:r>
          </w:p>
        </w:tc>
        <w:tc>
          <w:tcPr>
            <w:tcW w:w="666" w:type="dxa"/>
          </w:tcPr>
          <w:p w14:paraId="4F360A3F"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734054D"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bl>
    <w:p w14:paraId="50C568F4" w14:textId="77777777" w:rsidR="00F5376F" w:rsidRDefault="00F5376F" w:rsidP="002B0F0E">
      <w:pPr>
        <w:pStyle w:val="TTCTText"/>
      </w:pPr>
    </w:p>
    <w:p w14:paraId="7AD2491A" w14:textId="77777777" w:rsidR="00F5376F" w:rsidRDefault="00F5376F" w:rsidP="002B0F0E">
      <w:pPr>
        <w:pStyle w:val="TTCTText"/>
      </w:pPr>
    </w:p>
    <w:p w14:paraId="1519B894" w14:textId="77777777" w:rsidR="00F5376F" w:rsidRDefault="00F5376F" w:rsidP="002B0F0E">
      <w:pPr>
        <w:pStyle w:val="TTCTText"/>
      </w:pPr>
    </w:p>
    <w:p w14:paraId="7C703754" w14:textId="77777777" w:rsidR="00F5376F" w:rsidRDefault="00F5376F" w:rsidP="002B0F0E">
      <w:pPr>
        <w:pStyle w:val="TTCTText"/>
      </w:pPr>
    </w:p>
    <w:p w14:paraId="072D2F41" w14:textId="77777777" w:rsidR="00F5376F" w:rsidRDefault="00F5376F" w:rsidP="002B0F0E">
      <w:pPr>
        <w:pStyle w:val="TTCTText"/>
      </w:pPr>
    </w:p>
    <w:p w14:paraId="5293F270" w14:textId="77777777" w:rsidR="00F5376F" w:rsidRDefault="00F5376F" w:rsidP="002B0F0E">
      <w:pPr>
        <w:pStyle w:val="TTCTText"/>
      </w:pPr>
    </w:p>
    <w:tbl>
      <w:tblPr>
        <w:tblStyle w:val="TTCTTableTopandSide"/>
        <w:tblW w:w="0" w:type="auto"/>
        <w:tblInd w:w="0" w:type="dxa"/>
        <w:tblLook w:val="04A0" w:firstRow="1" w:lastRow="0" w:firstColumn="1" w:lastColumn="0" w:noHBand="0" w:noVBand="1"/>
      </w:tblPr>
      <w:tblGrid>
        <w:gridCol w:w="1980"/>
        <w:gridCol w:w="7370"/>
      </w:tblGrid>
      <w:tr w:rsidR="00F5376F" w:rsidRPr="00F5376F" w14:paraId="292DA8FF" w14:textId="77777777" w:rsidTr="009C5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A698CFC" w14:textId="77777777" w:rsidR="00F5376F" w:rsidRPr="00F5376F" w:rsidRDefault="00F5376F" w:rsidP="00F5376F">
            <w:pPr>
              <w:pStyle w:val="TTCTText"/>
            </w:pPr>
            <w:r w:rsidRPr="00F5376F">
              <w:t>Name</w:t>
            </w:r>
            <w:r w:rsidRPr="00F5376F">
              <w:tab/>
            </w:r>
            <w:r w:rsidRPr="00F5376F">
              <w:tab/>
            </w:r>
          </w:p>
        </w:tc>
        <w:tc>
          <w:tcPr>
            <w:tcW w:w="7370" w:type="dxa"/>
          </w:tcPr>
          <w:p w14:paraId="2E525FB0" w14:textId="77777777" w:rsidR="00F5376F" w:rsidRPr="00F5376F" w:rsidRDefault="00F5376F" w:rsidP="00F5376F">
            <w:pPr>
              <w:pStyle w:val="TTCTText"/>
              <w:cnfStyle w:val="100000000000" w:firstRow="1" w:lastRow="0" w:firstColumn="0" w:lastColumn="0" w:oddVBand="0" w:evenVBand="0" w:oddHBand="0" w:evenHBand="0" w:firstRowFirstColumn="0" w:firstRowLastColumn="0" w:lastRowFirstColumn="0" w:lastRowLastColumn="0"/>
            </w:pPr>
          </w:p>
        </w:tc>
      </w:tr>
      <w:tr w:rsidR="00F5376F" w:rsidRPr="00F5376F" w14:paraId="64DFADF4" w14:textId="77777777" w:rsidTr="009C5D19">
        <w:tc>
          <w:tcPr>
            <w:cnfStyle w:val="001000000000" w:firstRow="0" w:lastRow="0" w:firstColumn="1" w:lastColumn="0" w:oddVBand="0" w:evenVBand="0" w:oddHBand="0" w:evenHBand="0" w:firstRowFirstColumn="0" w:firstRowLastColumn="0" w:lastRowFirstColumn="0" w:lastRowLastColumn="0"/>
            <w:tcW w:w="1980" w:type="dxa"/>
          </w:tcPr>
          <w:p w14:paraId="57B9121B" w14:textId="77777777" w:rsidR="00F5376F" w:rsidRPr="00F5376F" w:rsidRDefault="00F5376F" w:rsidP="00F5376F">
            <w:pPr>
              <w:pStyle w:val="TTCTText"/>
            </w:pPr>
            <w:r w:rsidRPr="00F5376F">
              <w:t>Email</w:t>
            </w:r>
            <w:r w:rsidRPr="00F5376F">
              <w:tab/>
            </w:r>
          </w:p>
        </w:tc>
        <w:tc>
          <w:tcPr>
            <w:tcW w:w="7370" w:type="dxa"/>
          </w:tcPr>
          <w:p w14:paraId="71F87CFB"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14A8FF0E" w14:textId="77777777" w:rsidTr="009C5D19">
        <w:tc>
          <w:tcPr>
            <w:cnfStyle w:val="001000000000" w:firstRow="0" w:lastRow="0" w:firstColumn="1" w:lastColumn="0" w:oddVBand="0" w:evenVBand="0" w:oddHBand="0" w:evenHBand="0" w:firstRowFirstColumn="0" w:firstRowLastColumn="0" w:lastRowFirstColumn="0" w:lastRowLastColumn="0"/>
            <w:tcW w:w="1980" w:type="dxa"/>
          </w:tcPr>
          <w:p w14:paraId="742164BF" w14:textId="77777777" w:rsidR="00F5376F" w:rsidRPr="00F5376F" w:rsidRDefault="00F5376F" w:rsidP="00F5376F">
            <w:pPr>
              <w:pStyle w:val="TTCTText"/>
            </w:pPr>
            <w:r w:rsidRPr="00F5376F">
              <w:t>Telephone No.</w:t>
            </w:r>
          </w:p>
        </w:tc>
        <w:tc>
          <w:tcPr>
            <w:tcW w:w="7370" w:type="dxa"/>
          </w:tcPr>
          <w:p w14:paraId="4022DDEF"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7E446CBD" w14:textId="77777777" w:rsidTr="009C5D19">
        <w:tc>
          <w:tcPr>
            <w:cnfStyle w:val="001000000000" w:firstRow="0" w:lastRow="0" w:firstColumn="1" w:lastColumn="0" w:oddVBand="0" w:evenVBand="0" w:oddHBand="0" w:evenHBand="0" w:firstRowFirstColumn="0" w:firstRowLastColumn="0" w:lastRowFirstColumn="0" w:lastRowLastColumn="0"/>
            <w:tcW w:w="1980" w:type="dxa"/>
          </w:tcPr>
          <w:p w14:paraId="324D7EC6" w14:textId="77777777" w:rsidR="00F5376F" w:rsidRPr="00F5376F" w:rsidRDefault="00F5376F" w:rsidP="00F5376F">
            <w:pPr>
              <w:pStyle w:val="TTCTText"/>
            </w:pPr>
            <w:r w:rsidRPr="00F5376F">
              <w:t xml:space="preserve">Signature         </w:t>
            </w:r>
            <w:r w:rsidRPr="00F5376F">
              <w:tab/>
            </w:r>
          </w:p>
        </w:tc>
        <w:tc>
          <w:tcPr>
            <w:tcW w:w="7370" w:type="dxa"/>
          </w:tcPr>
          <w:p w14:paraId="62053EBB"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19F3EB33" w14:textId="77777777" w:rsidTr="009C5D19">
        <w:trPr>
          <w:trHeight w:val="406"/>
        </w:trPr>
        <w:tc>
          <w:tcPr>
            <w:cnfStyle w:val="001000000000" w:firstRow="0" w:lastRow="0" w:firstColumn="1" w:lastColumn="0" w:oddVBand="0" w:evenVBand="0" w:oddHBand="0" w:evenHBand="0" w:firstRowFirstColumn="0" w:firstRowLastColumn="0" w:lastRowFirstColumn="0" w:lastRowLastColumn="0"/>
            <w:tcW w:w="1980" w:type="dxa"/>
          </w:tcPr>
          <w:p w14:paraId="220C8294" w14:textId="77777777" w:rsidR="00F5376F" w:rsidRPr="00F5376F" w:rsidRDefault="00F5376F" w:rsidP="00F5376F">
            <w:pPr>
              <w:pStyle w:val="TTCTText"/>
            </w:pPr>
            <w:r w:rsidRPr="00F5376F">
              <w:t>Print name</w:t>
            </w:r>
            <w:r w:rsidRPr="00F5376F">
              <w:tab/>
              <w:t xml:space="preserve"> </w:t>
            </w:r>
          </w:p>
        </w:tc>
        <w:tc>
          <w:tcPr>
            <w:tcW w:w="7370" w:type="dxa"/>
          </w:tcPr>
          <w:p w14:paraId="54FA1B3E"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r w:rsidR="00F5376F" w:rsidRPr="00F5376F" w14:paraId="783A7E50" w14:textId="77777777" w:rsidTr="009C5D19">
        <w:tc>
          <w:tcPr>
            <w:cnfStyle w:val="001000000000" w:firstRow="0" w:lastRow="0" w:firstColumn="1" w:lastColumn="0" w:oddVBand="0" w:evenVBand="0" w:oddHBand="0" w:evenHBand="0" w:firstRowFirstColumn="0" w:firstRowLastColumn="0" w:lastRowFirstColumn="0" w:lastRowLastColumn="0"/>
            <w:tcW w:w="1980" w:type="dxa"/>
          </w:tcPr>
          <w:p w14:paraId="3D92B68E" w14:textId="77777777" w:rsidR="00F5376F" w:rsidRPr="00F5376F" w:rsidRDefault="00F5376F" w:rsidP="00F5376F">
            <w:pPr>
              <w:pStyle w:val="TTCTText"/>
            </w:pPr>
            <w:r w:rsidRPr="00F5376F">
              <w:t>Date</w:t>
            </w:r>
            <w:r w:rsidRPr="00F5376F">
              <w:tab/>
            </w:r>
            <w:r w:rsidRPr="00F5376F">
              <w:tab/>
            </w:r>
          </w:p>
        </w:tc>
        <w:tc>
          <w:tcPr>
            <w:tcW w:w="7370" w:type="dxa"/>
          </w:tcPr>
          <w:p w14:paraId="407233D0" w14:textId="77777777" w:rsidR="00F5376F" w:rsidRPr="00F5376F" w:rsidRDefault="00F5376F" w:rsidP="00F5376F">
            <w:pPr>
              <w:pStyle w:val="TTCTText"/>
              <w:cnfStyle w:val="000000000000" w:firstRow="0" w:lastRow="0" w:firstColumn="0" w:lastColumn="0" w:oddVBand="0" w:evenVBand="0" w:oddHBand="0" w:evenHBand="0" w:firstRowFirstColumn="0" w:firstRowLastColumn="0" w:lastRowFirstColumn="0" w:lastRowLastColumn="0"/>
            </w:pPr>
          </w:p>
        </w:tc>
      </w:tr>
    </w:tbl>
    <w:p w14:paraId="7B648A73" w14:textId="77777777" w:rsidR="00F5376F" w:rsidRDefault="00F5376F" w:rsidP="002B0F0E">
      <w:pPr>
        <w:pStyle w:val="TTCTText"/>
      </w:pPr>
    </w:p>
    <w:p w14:paraId="51046AAA" w14:textId="77777777" w:rsidR="00F5376F" w:rsidRPr="00F5376F" w:rsidRDefault="00F5376F" w:rsidP="00F5376F">
      <w:pPr>
        <w:pStyle w:val="TTCTText"/>
        <w:rPr>
          <w:lang w:val="en-US"/>
        </w:rPr>
      </w:pPr>
      <w:r w:rsidRPr="00F5376F">
        <w:rPr>
          <w:lang w:val="en-US"/>
        </w:rPr>
        <w:t xml:space="preserve">Please return this form to </w:t>
      </w:r>
      <w:hyperlink r:id="rId11" w:history="1">
        <w:r w:rsidRPr="00F5376F">
          <w:rPr>
            <w:rStyle w:val="Hyperlink"/>
            <w:lang w:val="en-US"/>
          </w:rPr>
          <w:t>GDPR@friesland.ttct.co.uk</w:t>
        </w:r>
      </w:hyperlink>
    </w:p>
    <w:p w14:paraId="44036347" w14:textId="77777777" w:rsidR="00F5376F" w:rsidRDefault="00F5376F" w:rsidP="002B0F0E">
      <w:pPr>
        <w:pStyle w:val="TTCTText"/>
      </w:pPr>
    </w:p>
    <w:sectPr w:rsidR="00F5376F" w:rsidSect="000145B2">
      <w:headerReference w:type="even" r:id="rId12"/>
      <w:headerReference w:type="default" r:id="rId13"/>
      <w:footerReference w:type="default" r:id="rId14"/>
      <w:headerReference w:type="first" r:id="rId15"/>
      <w:footerReference w:type="first" r:id="rId16"/>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304A" w14:textId="77777777" w:rsidR="00F5376F" w:rsidRDefault="00F5376F" w:rsidP="000D506B">
      <w:r>
        <w:separator/>
      </w:r>
    </w:p>
  </w:endnote>
  <w:endnote w:type="continuationSeparator" w:id="0">
    <w:p w14:paraId="64FB5315" w14:textId="77777777" w:rsidR="00F5376F" w:rsidRDefault="00F5376F"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352" w14:textId="77777777"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659264" behindDoc="1" locked="1" layoutInCell="1" allowOverlap="1" wp14:anchorId="0046684C" wp14:editId="281BCADB">
          <wp:simplePos x="0" y="0"/>
          <wp:positionH relativeFrom="margin">
            <wp:posOffset>5472261</wp:posOffset>
          </wp:positionH>
          <wp:positionV relativeFrom="page">
            <wp:posOffset>9818370</wp:posOffset>
          </wp:positionV>
          <wp:extent cx="277200" cy="453600"/>
          <wp:effectExtent l="0" t="0" r="254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7200" cy="453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7216" behindDoc="0" locked="1" layoutInCell="1" allowOverlap="1" wp14:anchorId="4D420395" wp14:editId="7890530D">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4E1AAD">
      <w:rPr>
        <w:rFonts w:ascii="Avenir Next LT Pro" w:hAnsi="Avenir Next LT Pro"/>
        <w:b/>
        <w:bCs/>
        <w:sz w:val="18"/>
        <w:szCs w:val="18"/>
      </w:rPr>
      <w:t>FRIESLAND</w:t>
    </w:r>
    <w:r w:rsidR="00B827DE">
      <w:rPr>
        <w:rFonts w:ascii="Avenir Next LT Pro" w:hAnsi="Avenir Next LT Pro"/>
        <w:b/>
        <w:bCs/>
        <w:sz w:val="18"/>
        <w:szCs w:val="18"/>
      </w:rPr>
      <w:t xml:space="preserve"> </w:t>
    </w:r>
    <w:r w:rsidR="004E1AAD">
      <w:rPr>
        <w:rFonts w:ascii="Avenir Next LT Pro" w:hAnsi="Avenir Next LT Pro"/>
        <w:sz w:val="18"/>
        <w:szCs w:val="18"/>
      </w:rPr>
      <w:t>SCHOOL</w:t>
    </w:r>
    <w:r w:rsidR="007D7F64">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DBC9" w14:textId="77777777"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658240" behindDoc="1" locked="1" layoutInCell="1" allowOverlap="1" wp14:anchorId="77D3B169" wp14:editId="0F4A103E">
          <wp:simplePos x="0" y="0"/>
          <wp:positionH relativeFrom="margin">
            <wp:posOffset>5472261</wp:posOffset>
          </wp:positionH>
          <wp:positionV relativeFrom="page">
            <wp:posOffset>9818370</wp:posOffset>
          </wp:positionV>
          <wp:extent cx="277200" cy="453600"/>
          <wp:effectExtent l="0" t="0" r="254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77200" cy="453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6192" behindDoc="0" locked="1" layoutInCell="1" allowOverlap="1" wp14:anchorId="275DE12F" wp14:editId="57948690">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4E1AAD">
      <w:rPr>
        <w:rFonts w:ascii="Avenir Next LT Pro" w:hAnsi="Avenir Next LT Pro"/>
        <w:b/>
        <w:bCs/>
        <w:sz w:val="18"/>
        <w:szCs w:val="18"/>
      </w:rPr>
      <w:t xml:space="preserve">FRIESLAND </w:t>
    </w:r>
    <w:r w:rsidR="004E1AAD" w:rsidRPr="004E1AAD">
      <w:rPr>
        <w:rFonts w:ascii="Avenir Next LT Pro" w:hAnsi="Avenir Next LT Pro"/>
        <w:sz w:val="18"/>
        <w:szCs w:val="18"/>
      </w:rPr>
      <w:t>SCHOOL</w:t>
    </w:r>
    <w:r w:rsidR="007D7F64">
      <w:rPr>
        <w:rFonts w:ascii="Avenir Next LT Pro" w:hAnsi="Avenir Next LT Pro"/>
        <w:b/>
        <w:bCs/>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D8EA" w14:textId="77777777" w:rsidR="00F5376F" w:rsidRDefault="00F5376F" w:rsidP="000D506B">
      <w:r>
        <w:separator/>
      </w:r>
    </w:p>
  </w:footnote>
  <w:footnote w:type="continuationSeparator" w:id="0">
    <w:p w14:paraId="259848AC" w14:textId="77777777" w:rsidR="00F5376F" w:rsidRDefault="00F5376F"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0C44" w14:textId="77777777" w:rsidR="000D506B" w:rsidRDefault="00ED2DF7">
    <w:pPr>
      <w:pStyle w:val="Header"/>
    </w:pPr>
    <w:r>
      <w:rPr>
        <w:noProof/>
      </w:rPr>
      <w:pict w14:anchorId="77E0D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163899" o:spid="_x0000_s1025" type="#_x0000_t75" alt="" style="position:absolute;margin-left:0;margin-top:0;width:892.5pt;height:1263pt;z-index:-251655168;mso-wrap-edited:f;mso-width-percent:0;mso-height-percent:0;mso-position-horizontal:center;mso-position-horizontal-relative:margin;mso-position-vertical:center;mso-position-vertical-relative:margin;mso-width-percent:0;mso-height-percent:0" o:allowincell="f">
          <v:imagedata r:id="rId1" o:title="Friesland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1376" w14:textId="77777777" w:rsidR="000D506B" w:rsidRPr="002B3157" w:rsidRDefault="00974BE9" w:rsidP="002B3157">
    <w:pPr>
      <w:pStyle w:val="Header"/>
      <w:jc w:val="right"/>
      <w:rPr>
        <w:rFonts w:ascii="Avenir Next LT Pro" w:hAnsi="Avenir Next LT Pro"/>
        <w:sz w:val="16"/>
        <w:szCs w:val="16"/>
      </w:rPr>
    </w:pPr>
    <w:r>
      <w:rPr>
        <w:rFonts w:ascii="Avenir Next LT Pro" w:hAnsi="Avenir Next LT Pro"/>
        <w:noProof/>
        <w:sz w:val="18"/>
        <w:szCs w:val="18"/>
      </w:rPr>
      <w:drawing>
        <wp:anchor distT="0" distB="0" distL="114300" distR="114300" simplePos="0" relativeHeight="251654144" behindDoc="1" locked="0" layoutInCell="1" allowOverlap="1" wp14:anchorId="073CCD77" wp14:editId="42A2F2B9">
          <wp:simplePos x="0" y="0"/>
          <wp:positionH relativeFrom="column">
            <wp:posOffset>-527112</wp:posOffset>
          </wp:positionH>
          <wp:positionV relativeFrom="paragraph">
            <wp:posOffset>-360416</wp:posOffset>
          </wp:positionV>
          <wp:extent cx="7761248" cy="10983360"/>
          <wp:effectExtent l="0" t="0" r="0" b="254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1248" cy="10983360"/>
                  </a:xfrm>
                  <a:prstGeom prst="rect">
                    <a:avLst/>
                  </a:prstGeom>
                </pic:spPr>
              </pic:pic>
            </a:graphicData>
          </a:graphic>
          <wp14:sizeRelH relativeFrom="page">
            <wp14:pctWidth>0</wp14:pctWidth>
          </wp14:sizeRelH>
          <wp14:sizeRelV relativeFrom="page">
            <wp14:pctHeight>0</wp14:pctHeight>
          </wp14:sizeRelV>
        </wp:anchor>
      </w:drawing>
    </w: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2238" w14:textId="77777777" w:rsidR="000D506B" w:rsidRDefault="00974BE9">
    <w:pPr>
      <w:pStyle w:val="Header"/>
    </w:pPr>
    <w:r>
      <w:rPr>
        <w:rFonts w:ascii="Avenir Next LT Pro" w:hAnsi="Avenir Next LT Pro"/>
        <w:noProof/>
        <w:sz w:val="18"/>
        <w:szCs w:val="18"/>
      </w:rPr>
      <w:drawing>
        <wp:anchor distT="0" distB="0" distL="114300" distR="114300" simplePos="0" relativeHeight="251655168" behindDoc="1" locked="0" layoutInCell="1" allowOverlap="1" wp14:anchorId="53CF1774" wp14:editId="4AC38F30">
          <wp:simplePos x="0" y="0"/>
          <wp:positionH relativeFrom="column">
            <wp:posOffset>-490654</wp:posOffset>
          </wp:positionH>
          <wp:positionV relativeFrom="paragraph">
            <wp:posOffset>-379141</wp:posOffset>
          </wp:positionV>
          <wp:extent cx="7761248" cy="10983360"/>
          <wp:effectExtent l="0" t="0" r="0" b="254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1248" cy="10983360"/>
                  </a:xfrm>
                  <a:prstGeom prst="rect">
                    <a:avLst/>
                  </a:prstGeom>
                </pic:spPr>
              </pic:pic>
            </a:graphicData>
          </a:graphic>
          <wp14:sizeRelH relativeFrom="page">
            <wp14:pctWidth>0</wp14:pctWidth>
          </wp14:sizeRelH>
          <wp14:sizeRelV relativeFrom="page">
            <wp14:pctHeight>0</wp14:pctHeight>
          </wp14:sizeRelV>
        </wp:anchor>
      </w:drawing>
    </w:r>
    <w:r w:rsidR="004E1AAD">
      <w:rPr>
        <w:noProof/>
      </w:rPr>
      <w:drawing>
        <wp:anchor distT="0" distB="0" distL="114300" distR="114300" simplePos="0" relativeHeight="251660288" behindDoc="1" locked="1" layoutInCell="1" allowOverlap="1" wp14:anchorId="4B58FA4E" wp14:editId="2F876252">
          <wp:simplePos x="0" y="0"/>
          <mc:AlternateContent>
            <mc:Choice Requires="wp14">
              <wp:positionH relativeFrom="page">
                <wp14:pctPosHOffset>72000</wp14:pctPosHOffset>
              </wp:positionH>
            </mc:Choice>
            <mc:Fallback>
              <wp:positionH relativeFrom="page">
                <wp:posOffset>5443220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1836000" cy="10584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6000" cy="1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87011">
    <w:abstractNumId w:val="13"/>
  </w:num>
  <w:num w:numId="2" w16cid:durableId="1135751999">
    <w:abstractNumId w:val="17"/>
  </w:num>
  <w:num w:numId="3" w16cid:durableId="1714383437">
    <w:abstractNumId w:val="20"/>
  </w:num>
  <w:num w:numId="4" w16cid:durableId="475680282">
    <w:abstractNumId w:val="1"/>
  </w:num>
  <w:num w:numId="5" w16cid:durableId="1208487548">
    <w:abstractNumId w:val="23"/>
  </w:num>
  <w:num w:numId="6" w16cid:durableId="913777374">
    <w:abstractNumId w:val="0"/>
  </w:num>
  <w:num w:numId="7" w16cid:durableId="1079640571">
    <w:abstractNumId w:val="18"/>
  </w:num>
  <w:num w:numId="8" w16cid:durableId="837622559">
    <w:abstractNumId w:val="6"/>
  </w:num>
  <w:num w:numId="9" w16cid:durableId="1716269437">
    <w:abstractNumId w:val="7"/>
  </w:num>
  <w:num w:numId="10" w16cid:durableId="871652340">
    <w:abstractNumId w:val="3"/>
  </w:num>
  <w:num w:numId="11" w16cid:durableId="1412385590">
    <w:abstractNumId w:val="19"/>
  </w:num>
  <w:num w:numId="12" w16cid:durableId="1185361569">
    <w:abstractNumId w:val="16"/>
  </w:num>
  <w:num w:numId="13" w16cid:durableId="492910665">
    <w:abstractNumId w:val="4"/>
  </w:num>
  <w:num w:numId="14" w16cid:durableId="190186402">
    <w:abstractNumId w:val="24"/>
  </w:num>
  <w:num w:numId="15" w16cid:durableId="804782391">
    <w:abstractNumId w:val="8"/>
  </w:num>
  <w:num w:numId="16" w16cid:durableId="1783065575">
    <w:abstractNumId w:val="25"/>
  </w:num>
  <w:num w:numId="17" w16cid:durableId="958338920">
    <w:abstractNumId w:val="14"/>
  </w:num>
  <w:num w:numId="18" w16cid:durableId="416024824">
    <w:abstractNumId w:val="12"/>
  </w:num>
  <w:num w:numId="19" w16cid:durableId="431635333">
    <w:abstractNumId w:val="11"/>
  </w:num>
  <w:num w:numId="20" w16cid:durableId="1753158794">
    <w:abstractNumId w:val="15"/>
  </w:num>
  <w:num w:numId="21" w16cid:durableId="1321497234">
    <w:abstractNumId w:val="10"/>
  </w:num>
  <w:num w:numId="22" w16cid:durableId="1517230636">
    <w:abstractNumId w:val="22"/>
  </w:num>
  <w:num w:numId="23" w16cid:durableId="529032986">
    <w:abstractNumId w:val="21"/>
  </w:num>
  <w:num w:numId="24" w16cid:durableId="1568570679">
    <w:abstractNumId w:val="5"/>
  </w:num>
  <w:num w:numId="25" w16cid:durableId="453451819">
    <w:abstractNumId w:val="9"/>
  </w:num>
  <w:num w:numId="26" w16cid:durableId="188744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6F"/>
    <w:rsid w:val="000145B2"/>
    <w:rsid w:val="00051426"/>
    <w:rsid w:val="00084966"/>
    <w:rsid w:val="0009765C"/>
    <w:rsid w:val="000D506B"/>
    <w:rsid w:val="000D6B38"/>
    <w:rsid w:val="001377ED"/>
    <w:rsid w:val="00140CDB"/>
    <w:rsid w:val="001F749A"/>
    <w:rsid w:val="00210AB2"/>
    <w:rsid w:val="00214DC7"/>
    <w:rsid w:val="00224178"/>
    <w:rsid w:val="002B0F0E"/>
    <w:rsid w:val="002B3157"/>
    <w:rsid w:val="0030580D"/>
    <w:rsid w:val="003120EA"/>
    <w:rsid w:val="003A5CC9"/>
    <w:rsid w:val="003F478A"/>
    <w:rsid w:val="00465F64"/>
    <w:rsid w:val="004719A5"/>
    <w:rsid w:val="00474390"/>
    <w:rsid w:val="004B3496"/>
    <w:rsid w:val="004B42A1"/>
    <w:rsid w:val="004D5522"/>
    <w:rsid w:val="004E1AAD"/>
    <w:rsid w:val="004F0306"/>
    <w:rsid w:val="004F1DE5"/>
    <w:rsid w:val="00587AED"/>
    <w:rsid w:val="00633092"/>
    <w:rsid w:val="00641163"/>
    <w:rsid w:val="00672979"/>
    <w:rsid w:val="0068616B"/>
    <w:rsid w:val="006966ED"/>
    <w:rsid w:val="006C4971"/>
    <w:rsid w:val="00736174"/>
    <w:rsid w:val="00747855"/>
    <w:rsid w:val="00747994"/>
    <w:rsid w:val="007C22FB"/>
    <w:rsid w:val="007C6AAA"/>
    <w:rsid w:val="007D3A37"/>
    <w:rsid w:val="007D7F64"/>
    <w:rsid w:val="008507F7"/>
    <w:rsid w:val="00857941"/>
    <w:rsid w:val="00873529"/>
    <w:rsid w:val="008C22E9"/>
    <w:rsid w:val="008E3C90"/>
    <w:rsid w:val="0093212C"/>
    <w:rsid w:val="00974BE9"/>
    <w:rsid w:val="0098474A"/>
    <w:rsid w:val="00991DD1"/>
    <w:rsid w:val="009E1FFE"/>
    <w:rsid w:val="009E7F43"/>
    <w:rsid w:val="00A0573D"/>
    <w:rsid w:val="00B827DE"/>
    <w:rsid w:val="00D05C9D"/>
    <w:rsid w:val="00D1365A"/>
    <w:rsid w:val="00D3547D"/>
    <w:rsid w:val="00D623DE"/>
    <w:rsid w:val="00D92CF6"/>
    <w:rsid w:val="00DA1257"/>
    <w:rsid w:val="00DA2FA9"/>
    <w:rsid w:val="00DC7D80"/>
    <w:rsid w:val="00DE1B48"/>
    <w:rsid w:val="00E21ABE"/>
    <w:rsid w:val="00E34F62"/>
    <w:rsid w:val="00E37044"/>
    <w:rsid w:val="00ED2DF7"/>
    <w:rsid w:val="00F02AD0"/>
    <w:rsid w:val="00F226A5"/>
    <w:rsid w:val="00F3491A"/>
    <w:rsid w:val="00F5376F"/>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7581"/>
  <w15:chartTrackingRefBased/>
  <w15:docId w15:val="{51EDD4E7-8053-4DD2-ABA3-4F48855A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F5376F"/>
    <w:rPr>
      <w:color w:val="0563C1" w:themeColor="hyperlink"/>
      <w:u w:val="single"/>
    </w:rPr>
  </w:style>
  <w:style w:type="character" w:styleId="UnresolvedMention">
    <w:name w:val="Unresolved Mention"/>
    <w:basedOn w:val="DefaultParagraphFont"/>
    <w:uiPriority w:val="99"/>
    <w:semiHidden/>
    <w:unhideWhenUsed/>
    <w:rsid w:val="00F5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friesland.ttct.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Manus\OneDrive%20-%20The%20Two%20Counties%20Trust\Documents\Templates\Friesland%20Templates\Standard%20Documents\Friesland%20School%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E9976-C138-4AA0-8ED6-85545CF6C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4.xml><?xml version="1.0" encoding="utf-8"?>
<ds:datastoreItem xmlns:ds="http://schemas.openxmlformats.org/officeDocument/2006/customXml" ds:itemID="{5B869AC2-0D05-4EEE-A66B-ED81CAF33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Friesland School Portrait Template</Template>
  <TotalTime>6</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McManus</dc:creator>
  <cp:keywords/>
  <dc:description/>
  <cp:lastModifiedBy>Tom McManus</cp:lastModifiedBy>
  <cp:revision>2</cp:revision>
  <dcterms:created xsi:type="dcterms:W3CDTF">2023-03-15T09:48:00Z</dcterms:created>
  <dcterms:modified xsi:type="dcterms:W3CDTF">2023-04-24T07:40:00Z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